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10E1" w14:textId="77777777" w:rsidR="00DB30C6" w:rsidRDefault="00A94000">
      <w:pPr>
        <w:jc w:val="right"/>
      </w:pPr>
      <w:r>
        <w:rPr>
          <w:rFonts w:cs="Liberation Serif"/>
          <w:sz w:val="20"/>
          <w:szCs w:val="20"/>
        </w:rPr>
        <w:t>AL DIRIGENTE SCOLASTICO</w:t>
      </w:r>
    </w:p>
    <w:p w14:paraId="323C780F" w14:textId="77777777" w:rsidR="00DB30C6" w:rsidRDefault="00A94000">
      <w:pPr>
        <w:jc w:val="right"/>
      </w:pPr>
      <w:r>
        <w:rPr>
          <w:rFonts w:cs="Liberation Serif"/>
          <w:sz w:val="20"/>
          <w:szCs w:val="20"/>
        </w:rPr>
        <w:t>DELL’I.C. “DANTE ALIGHIERI” DI SCIACCA</w:t>
      </w:r>
    </w:p>
    <w:p w14:paraId="54D6ACA4" w14:textId="77777777" w:rsidR="00DB30C6" w:rsidRDefault="00DB30C6">
      <w:pPr>
        <w:rPr>
          <w:rFonts w:cs="Liberation Serif"/>
          <w:sz w:val="20"/>
          <w:szCs w:val="20"/>
        </w:rPr>
      </w:pPr>
    </w:p>
    <w:p w14:paraId="4AA9FD93" w14:textId="77777777" w:rsidR="00DB30C6" w:rsidRDefault="00A94000">
      <w:r>
        <w:rPr>
          <w:rFonts w:cs="Liberation Serif"/>
          <w:b/>
          <w:bCs/>
          <w:sz w:val="20"/>
          <w:szCs w:val="20"/>
        </w:rPr>
        <w:t xml:space="preserve">Oggetto: Consenso informato alla partecipazione del proprio/a figlio/a all’uscita didattica presso l’azienda “Aromatiche Clagia </w:t>
      </w:r>
      <w:proofErr w:type="gramStart"/>
      <w:r>
        <w:rPr>
          <w:rFonts w:cs="Liberation Serif"/>
          <w:b/>
          <w:bCs/>
          <w:sz w:val="20"/>
          <w:szCs w:val="20"/>
        </w:rPr>
        <w:t>“ sita</w:t>
      </w:r>
      <w:proofErr w:type="gramEnd"/>
      <w:r>
        <w:rPr>
          <w:rFonts w:cs="Liberation Serif"/>
          <w:b/>
          <w:bCs/>
          <w:sz w:val="20"/>
          <w:szCs w:val="20"/>
        </w:rPr>
        <w:t xml:space="preserve"> in contrada San Marco   per partecipare ad un percorso didattico sensoriale olfattivo e conoscere diverse  varietà di piante </w:t>
      </w:r>
    </w:p>
    <w:p w14:paraId="0463157A" w14:textId="3DEE2B5A" w:rsidR="00DB30C6" w:rsidRDefault="00DB30C6">
      <w:pPr>
        <w:jc w:val="center"/>
      </w:pPr>
    </w:p>
    <w:p w14:paraId="683BA962" w14:textId="77777777" w:rsidR="00DB30C6" w:rsidRDefault="00A94000">
      <w:r>
        <w:rPr>
          <w:rFonts w:cs="Liberation Serif"/>
          <w:sz w:val="20"/>
          <w:szCs w:val="20"/>
        </w:rPr>
        <w:t>I sottoscritti …………………………………………………………………………………………………………genitori</w:t>
      </w:r>
    </w:p>
    <w:p w14:paraId="53DDFA0E" w14:textId="77777777" w:rsidR="00DB30C6" w:rsidRDefault="00A94000">
      <w:r>
        <w:rPr>
          <w:rFonts w:cs="Liberation Serif"/>
          <w:sz w:val="20"/>
          <w:szCs w:val="20"/>
        </w:rPr>
        <w:t>dell’alunno/a…………………………………………………</w:t>
      </w:r>
      <w:proofErr w:type="gramStart"/>
      <w:r>
        <w:rPr>
          <w:rFonts w:cs="Liberation Serif"/>
          <w:sz w:val="20"/>
          <w:szCs w:val="20"/>
        </w:rPr>
        <w:t>…….</w:t>
      </w:r>
      <w:proofErr w:type="gramEnd"/>
      <w:r>
        <w:rPr>
          <w:rFonts w:cs="Liberation Serif"/>
          <w:sz w:val="20"/>
          <w:szCs w:val="20"/>
        </w:rPr>
        <w:t>classe…………sez……………..della scuola Primaria</w:t>
      </w:r>
    </w:p>
    <w:p w14:paraId="05CEC2AE" w14:textId="77777777" w:rsidR="00DB30C6" w:rsidRDefault="00DB30C6">
      <w:pPr>
        <w:rPr>
          <w:rFonts w:cs="Liberation Serif"/>
          <w:sz w:val="20"/>
          <w:szCs w:val="20"/>
        </w:rPr>
      </w:pPr>
    </w:p>
    <w:p w14:paraId="680F4DA6" w14:textId="77777777" w:rsidR="00DB30C6" w:rsidRDefault="00A94000">
      <w:pPr>
        <w:jc w:val="both"/>
      </w:pPr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</w:t>
      </w:r>
      <w:r>
        <w:rPr>
          <w:rFonts w:cs="Liberation Serif"/>
          <w:b/>
          <w:bCs/>
          <w:sz w:val="20"/>
          <w:szCs w:val="20"/>
        </w:rPr>
        <w:t>Autorizzano</w:t>
      </w:r>
    </w:p>
    <w:p w14:paraId="2E22BB3D" w14:textId="3E146C24" w:rsidR="00DB30C6" w:rsidRDefault="00A94000">
      <w:pPr>
        <w:jc w:val="both"/>
      </w:pPr>
      <w:r>
        <w:rPr>
          <w:rFonts w:cs="Liberation Serif"/>
          <w:sz w:val="20"/>
          <w:szCs w:val="20"/>
        </w:rPr>
        <w:t>...l… proprio/a figlio/a…………………………</w:t>
      </w:r>
      <w:proofErr w:type="gramStart"/>
      <w:r>
        <w:rPr>
          <w:rFonts w:cs="Liberation Serif"/>
          <w:sz w:val="20"/>
          <w:szCs w:val="20"/>
        </w:rPr>
        <w:t>…….</w:t>
      </w:r>
      <w:proofErr w:type="gramEnd"/>
      <w:r>
        <w:rPr>
          <w:rFonts w:cs="Liberation Serif"/>
          <w:sz w:val="20"/>
          <w:szCs w:val="20"/>
        </w:rPr>
        <w:t xml:space="preserve">.a partecipare il giorno  </w:t>
      </w:r>
      <w:r w:rsidR="009B0BFB">
        <w:rPr>
          <w:rFonts w:cs="Liberation Serif"/>
          <w:sz w:val="20"/>
          <w:szCs w:val="20"/>
        </w:rPr>
        <w:t>___________</w:t>
      </w:r>
      <w:r>
        <w:rPr>
          <w:rFonts w:cs="Liberation Serif"/>
          <w:sz w:val="20"/>
          <w:szCs w:val="20"/>
        </w:rPr>
        <w:t xml:space="preserve"> Marzo 2025 all’uscita didattica, che si terrà dalle ore 8:</w:t>
      </w:r>
      <w:r w:rsidR="00463262">
        <w:rPr>
          <w:rFonts w:cs="Liberation Serif"/>
          <w:sz w:val="20"/>
          <w:szCs w:val="20"/>
        </w:rPr>
        <w:t>15</w:t>
      </w:r>
      <w:r>
        <w:rPr>
          <w:rFonts w:cs="Liberation Serif"/>
          <w:sz w:val="20"/>
          <w:szCs w:val="20"/>
        </w:rPr>
        <w:t xml:space="preserve"> alle ore  13:00 </w:t>
      </w:r>
      <w:r w:rsidRPr="00463262">
        <w:rPr>
          <w:rFonts w:cs="Liberation Serif"/>
          <w:sz w:val="20"/>
          <w:szCs w:val="20"/>
        </w:rPr>
        <w:t xml:space="preserve">presso </w:t>
      </w:r>
      <w:r>
        <w:rPr>
          <w:rFonts w:cs="Liberation Serif"/>
          <w:b/>
          <w:bCs/>
          <w:sz w:val="20"/>
          <w:szCs w:val="20"/>
        </w:rPr>
        <w:t xml:space="preserve">l’azienda “Aromatiche Clagia “ sita in contrada San Marco   </w:t>
      </w:r>
      <w:r w:rsidR="00463262">
        <w:rPr>
          <w:rFonts w:cs="Liberation Serif"/>
          <w:b/>
          <w:bCs/>
          <w:sz w:val="20"/>
          <w:szCs w:val="20"/>
        </w:rPr>
        <w:t xml:space="preserve">di Sciacca </w:t>
      </w:r>
      <w:r>
        <w:rPr>
          <w:rFonts w:cs="Liberation Serif"/>
          <w:b/>
          <w:bCs/>
          <w:sz w:val="20"/>
          <w:szCs w:val="20"/>
        </w:rPr>
        <w:t xml:space="preserve">per partecipare ad un percorso didattico sensoriale olfattivo e conoscere diverse  varietà di piante </w:t>
      </w:r>
    </w:p>
    <w:p w14:paraId="0575D626" w14:textId="6627E32B" w:rsidR="00DB30C6" w:rsidRDefault="00A94000">
      <w:pPr>
        <w:autoSpaceDE w:val="0"/>
        <w:jc w:val="both"/>
      </w:pP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Allo scopo di garantire un’adeguata organizzazione dell’uscita, </w:t>
      </w:r>
      <w:r w:rsidR="00463262"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i genitori si impegnano ad accompagnare il proprio figlio </w:t>
      </w: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  presso l’azienda sita in contrada San Marco alle ore 8:15.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 xml:space="preserve">  Alle ore 13:00   a conclusione del percorso didattico, gli alunni saranno ripresi dai rispettivi genitori o da adulto delegato.</w:t>
      </w:r>
      <w:r w:rsidR="00463262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 xml:space="preserve"> Dichiarano di aver preso visione della Circolare n. 376 del 28.02.2025.</w:t>
      </w:r>
    </w:p>
    <w:p w14:paraId="14A5321F" w14:textId="77777777" w:rsidR="00DB30C6" w:rsidRDefault="00A94000">
      <w:pPr>
        <w:autoSpaceDE w:val="0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bidi="ar-SA"/>
        </w:rPr>
        <w:t xml:space="preserve"> </w:t>
      </w:r>
    </w:p>
    <w:p w14:paraId="20807939" w14:textId="77777777" w:rsidR="00DB30C6" w:rsidRDefault="00DB30C6">
      <w:pPr>
        <w:autoSpaceDE w:val="0"/>
        <w:jc w:val="both"/>
        <w:rPr>
          <w:rFonts w:cs="Liberation Serif"/>
          <w:b/>
          <w:bCs/>
          <w:i/>
          <w:iCs/>
          <w:sz w:val="20"/>
          <w:szCs w:val="20"/>
        </w:rPr>
      </w:pPr>
    </w:p>
    <w:p w14:paraId="7BB74EC1" w14:textId="77777777" w:rsidR="00DB30C6" w:rsidRDefault="00A94000">
      <w:pPr>
        <w:jc w:val="both"/>
      </w:pPr>
      <w:r>
        <w:rPr>
          <w:rFonts w:cs="Liberation Serif"/>
          <w:sz w:val="20"/>
          <w:szCs w:val="20"/>
        </w:rPr>
        <w:t>Sciacca, lì ………………………….</w:t>
      </w:r>
    </w:p>
    <w:p w14:paraId="42553428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FIRMA DEI GENITORI</w:t>
      </w:r>
    </w:p>
    <w:p w14:paraId="59BEA7B0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*</w:t>
      </w:r>
    </w:p>
    <w:p w14:paraId="0233FDE2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____________________________</w:t>
      </w:r>
    </w:p>
    <w:p w14:paraId="1F9F6CA5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</w:t>
      </w:r>
    </w:p>
    <w:p w14:paraId="4217A97F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____________________________</w:t>
      </w:r>
    </w:p>
    <w:p w14:paraId="20CE366B" w14:textId="77777777" w:rsidR="00DB30C6" w:rsidRDefault="00DB30C6">
      <w:pPr>
        <w:jc w:val="both"/>
        <w:rPr>
          <w:rFonts w:cs="Liberation Serif"/>
          <w:sz w:val="20"/>
          <w:szCs w:val="20"/>
        </w:rPr>
      </w:pPr>
    </w:p>
    <w:p w14:paraId="220A7313" w14:textId="77777777" w:rsidR="00DB30C6" w:rsidRDefault="00A94000">
      <w:pPr>
        <w:jc w:val="both"/>
      </w:pPr>
      <w:r>
        <w:rPr>
          <w:rFonts w:cs="Liberation Serif"/>
          <w:b/>
          <w:bCs/>
          <w:i/>
          <w:iCs/>
          <w:sz w:val="18"/>
          <w:szCs w:val="18"/>
        </w:rPr>
        <w:t>*Il sottoscritto consapevole delle conseguenze amministrative e penali per chi rilasci dichiarazioni non corrispondenti a verità, ai sensi del DPR 245/2000, dichiara di aver effettuato la scelta/ richiesta in osservanza delle disposizioni sulla responsabilità genitoriale di cui agli artt. 316,337 ter e 337 quarter del codice civile, che richiedono il consenso di entrambi i genitori</w:t>
      </w:r>
    </w:p>
    <w:p w14:paraId="05ED6F55" w14:textId="77777777" w:rsidR="00DB30C6" w:rsidRDefault="00DB30C6">
      <w:pPr>
        <w:jc w:val="both"/>
        <w:rPr>
          <w:rFonts w:cs="Liberation Serif"/>
          <w:sz w:val="18"/>
          <w:szCs w:val="18"/>
        </w:rPr>
      </w:pPr>
    </w:p>
    <w:p w14:paraId="00D4B1AD" w14:textId="77777777" w:rsidR="00DB30C6" w:rsidRDefault="00DB30C6">
      <w:pPr>
        <w:jc w:val="both"/>
        <w:rPr>
          <w:rFonts w:cs="Liberation Serif"/>
          <w:sz w:val="18"/>
          <w:szCs w:val="18"/>
        </w:rPr>
      </w:pPr>
    </w:p>
    <w:p w14:paraId="7AB0EA40" w14:textId="77777777" w:rsidR="00DB30C6" w:rsidRDefault="00DB30C6">
      <w:pPr>
        <w:jc w:val="both"/>
        <w:rPr>
          <w:rFonts w:cs="Liberation Serif"/>
          <w:sz w:val="18"/>
          <w:szCs w:val="18"/>
        </w:rPr>
      </w:pPr>
    </w:p>
    <w:p w14:paraId="70178020" w14:textId="77777777" w:rsidR="00DB30C6" w:rsidRDefault="00A94000">
      <w:pPr>
        <w:jc w:val="center"/>
      </w:pPr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509B4023" w14:textId="77777777" w:rsidR="00DB30C6" w:rsidRDefault="00A94000">
      <w:pPr>
        <w:jc w:val="center"/>
      </w:pPr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AL DIRIGENTE SCOLASTICO</w:t>
      </w:r>
    </w:p>
    <w:p w14:paraId="6EF869EF" w14:textId="77777777" w:rsidR="00DB30C6" w:rsidRDefault="00A94000">
      <w:pPr>
        <w:jc w:val="right"/>
      </w:pPr>
      <w:r>
        <w:rPr>
          <w:rFonts w:cs="Liberation Serif"/>
          <w:sz w:val="20"/>
          <w:szCs w:val="20"/>
        </w:rPr>
        <w:t>DELL’I.C. “DANTE ALIGHIERI” DI SCIACCA</w:t>
      </w:r>
    </w:p>
    <w:p w14:paraId="4B04F341" w14:textId="77777777" w:rsidR="00DB30C6" w:rsidRDefault="00DB30C6">
      <w:pPr>
        <w:jc w:val="right"/>
        <w:rPr>
          <w:rFonts w:cs="Liberation Serif"/>
          <w:sz w:val="20"/>
          <w:szCs w:val="20"/>
        </w:rPr>
      </w:pPr>
    </w:p>
    <w:p w14:paraId="17F4E127" w14:textId="77777777" w:rsidR="00DB30C6" w:rsidRDefault="00A94000">
      <w:r>
        <w:rPr>
          <w:rFonts w:cs="Liberation Serif"/>
          <w:b/>
          <w:bCs/>
          <w:sz w:val="20"/>
          <w:szCs w:val="20"/>
        </w:rPr>
        <w:t xml:space="preserve">Oggetto: Consenso informato alla partecipazione del proprio/a figlio/a all’uscita didattica presso l’azienda “Aromatiche Clagia </w:t>
      </w:r>
      <w:proofErr w:type="gramStart"/>
      <w:r>
        <w:rPr>
          <w:rFonts w:cs="Liberation Serif"/>
          <w:b/>
          <w:bCs/>
          <w:sz w:val="20"/>
          <w:szCs w:val="20"/>
        </w:rPr>
        <w:t>“ sita</w:t>
      </w:r>
      <w:proofErr w:type="gramEnd"/>
      <w:r>
        <w:rPr>
          <w:rFonts w:cs="Liberation Serif"/>
          <w:b/>
          <w:bCs/>
          <w:sz w:val="20"/>
          <w:szCs w:val="20"/>
        </w:rPr>
        <w:t xml:space="preserve"> in contrada San Marco   per partecipare ad un percorso didattico sensoriale olfattivo e conoscere diverse  varietà di piante </w:t>
      </w:r>
    </w:p>
    <w:p w14:paraId="2BC5BE04" w14:textId="11DA7691" w:rsidR="00DB30C6" w:rsidRDefault="00DB30C6">
      <w:pPr>
        <w:jc w:val="center"/>
      </w:pPr>
    </w:p>
    <w:p w14:paraId="5C177B2A" w14:textId="77777777" w:rsidR="00DB30C6" w:rsidRDefault="00A94000">
      <w:r>
        <w:rPr>
          <w:rFonts w:cs="Liberation Serif"/>
          <w:sz w:val="20"/>
          <w:szCs w:val="20"/>
        </w:rPr>
        <w:t>I sottoscritti …………………………………………………………………………………………………………genitori</w:t>
      </w:r>
    </w:p>
    <w:p w14:paraId="0BDCE0B0" w14:textId="77777777" w:rsidR="00DB30C6" w:rsidRDefault="00A94000">
      <w:r>
        <w:rPr>
          <w:rFonts w:cs="Liberation Serif"/>
          <w:sz w:val="20"/>
          <w:szCs w:val="20"/>
        </w:rPr>
        <w:t>dell’alunno/a…………………………………………………</w:t>
      </w:r>
      <w:proofErr w:type="gramStart"/>
      <w:r>
        <w:rPr>
          <w:rFonts w:cs="Liberation Serif"/>
          <w:sz w:val="20"/>
          <w:szCs w:val="20"/>
        </w:rPr>
        <w:t>…….</w:t>
      </w:r>
      <w:proofErr w:type="gramEnd"/>
      <w:r>
        <w:rPr>
          <w:rFonts w:cs="Liberation Serif"/>
          <w:sz w:val="20"/>
          <w:szCs w:val="20"/>
        </w:rPr>
        <w:t>classe…………sez……………..della scuola Primaria</w:t>
      </w:r>
    </w:p>
    <w:p w14:paraId="33A47F07" w14:textId="77777777" w:rsidR="00DB30C6" w:rsidRDefault="00DB30C6">
      <w:pPr>
        <w:rPr>
          <w:rFonts w:cs="Liberation Serif"/>
          <w:sz w:val="20"/>
          <w:szCs w:val="20"/>
        </w:rPr>
      </w:pPr>
    </w:p>
    <w:p w14:paraId="48AA0722" w14:textId="77777777" w:rsidR="00DB30C6" w:rsidRDefault="00A94000">
      <w:pPr>
        <w:jc w:val="both"/>
      </w:pPr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</w:t>
      </w:r>
      <w:r>
        <w:rPr>
          <w:rFonts w:cs="Liberation Serif"/>
          <w:b/>
          <w:bCs/>
          <w:sz w:val="20"/>
          <w:szCs w:val="20"/>
        </w:rPr>
        <w:t>Autorizzano</w:t>
      </w:r>
    </w:p>
    <w:p w14:paraId="311633CF" w14:textId="77777777" w:rsidR="00463262" w:rsidRDefault="00463262" w:rsidP="00463262">
      <w:pPr>
        <w:jc w:val="both"/>
      </w:pPr>
      <w:r>
        <w:rPr>
          <w:rFonts w:cs="Liberation Serif"/>
          <w:sz w:val="20"/>
          <w:szCs w:val="20"/>
        </w:rPr>
        <w:t>...l… proprio/a figlio/a…………………………</w:t>
      </w:r>
      <w:proofErr w:type="gramStart"/>
      <w:r>
        <w:rPr>
          <w:rFonts w:cs="Liberation Serif"/>
          <w:sz w:val="20"/>
          <w:szCs w:val="20"/>
        </w:rPr>
        <w:t>…….</w:t>
      </w:r>
      <w:proofErr w:type="gramEnd"/>
      <w:r>
        <w:rPr>
          <w:rFonts w:cs="Liberation Serif"/>
          <w:sz w:val="20"/>
          <w:szCs w:val="20"/>
        </w:rPr>
        <w:t xml:space="preserve">.a partecipare il giorno  ___________ Marzo 2025 all’uscita didattica, che si terrà dalle ore 8:15 alle ore  13:00 </w:t>
      </w:r>
      <w:r w:rsidRPr="00463262">
        <w:rPr>
          <w:rFonts w:cs="Liberation Serif"/>
          <w:sz w:val="20"/>
          <w:szCs w:val="20"/>
        </w:rPr>
        <w:t xml:space="preserve">presso </w:t>
      </w:r>
      <w:r>
        <w:rPr>
          <w:rFonts w:cs="Liberation Serif"/>
          <w:b/>
          <w:bCs/>
          <w:sz w:val="20"/>
          <w:szCs w:val="20"/>
        </w:rPr>
        <w:t xml:space="preserve">l’azienda “Aromatiche Clagia “ sita in contrada San Marco   di Sciacca per partecipare ad un percorso didattico sensoriale olfattivo e conoscere diverse  varietà di piante </w:t>
      </w:r>
    </w:p>
    <w:p w14:paraId="09A8946F" w14:textId="6D6BAEDB" w:rsidR="00DB30C6" w:rsidRDefault="00463262" w:rsidP="00463262">
      <w:pPr>
        <w:jc w:val="both"/>
      </w:pPr>
      <w:r>
        <w:rPr>
          <w:rFonts w:eastAsia="Calibri" w:cs="Liberation Serif"/>
          <w:b/>
          <w:bCs/>
          <w:i/>
          <w:iCs/>
          <w:sz w:val="20"/>
          <w:szCs w:val="20"/>
          <w:lang w:bidi="ar-SA"/>
        </w:rPr>
        <w:t xml:space="preserve">Allo scopo di garantire un’adeguata organizzazione dell’uscita, i genitori si impegnano ad accompagnare il proprio figlio   presso l’azienda sita in contrada San Marco alle ore 8:15. </w:t>
      </w:r>
      <w:r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ar-SA"/>
        </w:rPr>
        <w:t xml:space="preserve">  Alle ore 13:00   a conclusione del percorso didattico, gli alunni saranno ripresi dai rispettivi genitori o da adulto delegato. Dichiarano di aver preso visione della Circolare n. 376 del 28.02.2025</w:t>
      </w:r>
      <w:r w:rsidR="00A94000">
        <w:rPr>
          <w:rFonts w:cs="Liberation Serif"/>
          <w:sz w:val="20"/>
          <w:szCs w:val="20"/>
        </w:rPr>
        <w:t>Sciacca, lì ………………………….</w:t>
      </w:r>
    </w:p>
    <w:p w14:paraId="235328A3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FIRMA DEI GENITORI</w:t>
      </w:r>
    </w:p>
    <w:p w14:paraId="484AC58A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*</w:t>
      </w:r>
    </w:p>
    <w:p w14:paraId="77890E2E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____________________________</w:t>
      </w:r>
    </w:p>
    <w:p w14:paraId="5FF1ECC0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</w:t>
      </w:r>
    </w:p>
    <w:p w14:paraId="5F146D45" w14:textId="77777777" w:rsidR="00DB30C6" w:rsidRDefault="00A94000">
      <w:r>
        <w:rPr>
          <w:rFonts w:eastAsia="Liberation Serif" w:cs="Liberation Serif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Liberation Serif"/>
          <w:sz w:val="20"/>
          <w:szCs w:val="20"/>
        </w:rPr>
        <w:t>____________________________</w:t>
      </w:r>
    </w:p>
    <w:p w14:paraId="2DB0E302" w14:textId="77777777" w:rsidR="00DB30C6" w:rsidRDefault="00DB30C6">
      <w:pPr>
        <w:jc w:val="both"/>
        <w:rPr>
          <w:rFonts w:cs="Liberation Serif"/>
          <w:sz w:val="20"/>
          <w:szCs w:val="20"/>
        </w:rPr>
      </w:pPr>
    </w:p>
    <w:p w14:paraId="34EFED67" w14:textId="15BD6272" w:rsidR="00A94000" w:rsidRDefault="00A94000" w:rsidP="009B38B5">
      <w:pPr>
        <w:jc w:val="both"/>
      </w:pPr>
      <w:r>
        <w:rPr>
          <w:rFonts w:cs="Liberation Serif"/>
          <w:b/>
          <w:bCs/>
          <w:i/>
          <w:iCs/>
          <w:sz w:val="18"/>
          <w:szCs w:val="18"/>
        </w:rPr>
        <w:t>*Il sottoscritto consapevole delle conseguenze amministrative e penali per chi rilasci dichiarazioni non corrispondenti a verità, ai sensi del DPR 245/2000, dichiara di aver effettuato la scelta/ richiesta in osservanza delle disposizioni sulla responsabilità genitoriale di cui agli artt. 316,337 ter e 337 quarter del codice civile, che richiedono il consenso di entrambi i genitori</w:t>
      </w:r>
    </w:p>
    <w:sectPr w:rsidR="00A9400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00"/>
    <w:rsid w:val="00463262"/>
    <w:rsid w:val="00794276"/>
    <w:rsid w:val="009B0BFB"/>
    <w:rsid w:val="009B38B5"/>
    <w:rsid w:val="00A94000"/>
    <w:rsid w:val="00C35E62"/>
    <w:rsid w:val="00D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F51B8"/>
  <w15:chartTrackingRefBased/>
  <w15:docId w15:val="{EE98B2BB-2B47-4794-B8DA-663E248E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Autorizzazioni%20genitori%20aromatiche%20Clagia%20T.%20N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Autorizzazioni genitori aromatiche Clagia T. N.</Template>
  <TotalTime>4</TotalTime>
  <Pages>1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6</cp:revision>
  <cp:lastPrinted>1995-11-21T16:41:00Z</cp:lastPrinted>
  <dcterms:created xsi:type="dcterms:W3CDTF">2025-02-28T09:04:00Z</dcterms:created>
  <dcterms:modified xsi:type="dcterms:W3CDTF">2025-02-28T09:59:00Z</dcterms:modified>
</cp:coreProperties>
</file>